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1513B4D7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E25392">
        <w:rPr>
          <w:kern w:val="3"/>
          <w:lang w:val="en-US" w:eastAsia="ar-SA"/>
        </w:rPr>
        <w:t>29.01.2026.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01A8CEF9" w:rsidR="00EC05A7" w:rsidRPr="00E25392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="00E25392">
        <w:rPr>
          <w:b/>
          <w:bCs/>
          <w:kern w:val="3"/>
          <w:lang w:val="sr-Cyrl-RS" w:eastAsia="ar-SA"/>
        </w:rPr>
        <w:t>Преглед паник расвете</w:t>
      </w:r>
      <w:r w:rsidR="00390B10">
        <w:rPr>
          <w:b/>
          <w:bCs/>
          <w:kern w:val="3"/>
          <w:lang w:val="sr-Cyrl-RS" w:eastAsia="ar-SA"/>
        </w:rPr>
        <w:t xml:space="preserve"> и електричних уређаја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21095661" w:rsidR="00EC05A7" w:rsidRPr="00E25392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E25392">
        <w:rPr>
          <w:b/>
          <w:kern w:val="3"/>
          <w:lang w:val="sr-Cyrl-RS" w:eastAsia="ar-SA"/>
        </w:rPr>
        <w:t xml:space="preserve"> До 100.000,00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75AF68FE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E25392">
        <w:rPr>
          <w:kern w:val="3"/>
          <w:lang w:val="sr-Cyrl-RS" w:eastAsia="ar-SA"/>
        </w:rPr>
        <w:t xml:space="preserve"> 04.02.2026.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0DFD03F9" w14:textId="10E4E814" w:rsidR="00E25392" w:rsidRDefault="00E25392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Адам Секулић</w:t>
      </w:r>
    </w:p>
    <w:p w14:paraId="1F4B1CB3" w14:textId="02425F06" w:rsidR="00E25392" w:rsidRPr="00A3396B" w:rsidRDefault="00E25392" w:rsidP="00A3396B">
      <w:pPr>
        <w:rPr>
          <w:b/>
          <w:bCs/>
          <w:lang w:val="sr-Cyrl-RS"/>
        </w:rPr>
      </w:pPr>
      <w:r>
        <w:rPr>
          <w:b/>
          <w:bCs/>
          <w:lang w:val="sr-Cyrl-RS"/>
        </w:rPr>
        <w:t>066/112-209</w:t>
      </w:r>
    </w:p>
    <w:sectPr w:rsidR="00E25392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11069" w14:textId="77777777" w:rsidR="00525EB4" w:rsidRDefault="00525EB4">
      <w:r>
        <w:separator/>
      </w:r>
    </w:p>
  </w:endnote>
  <w:endnote w:type="continuationSeparator" w:id="0">
    <w:p w14:paraId="4338A17E" w14:textId="77777777" w:rsidR="00525EB4" w:rsidRDefault="00525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33B5" w14:textId="77777777" w:rsidR="00525EB4" w:rsidRDefault="00525EB4">
      <w:r>
        <w:separator/>
      </w:r>
    </w:p>
  </w:footnote>
  <w:footnote w:type="continuationSeparator" w:id="0">
    <w:p w14:paraId="5A9E0D82" w14:textId="77777777" w:rsidR="00525EB4" w:rsidRDefault="00525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31185009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2F1AAC"/>
    <w:rsid w:val="0039006E"/>
    <w:rsid w:val="00390B10"/>
    <w:rsid w:val="00434B37"/>
    <w:rsid w:val="004913EC"/>
    <w:rsid w:val="00525EB4"/>
    <w:rsid w:val="005A22F0"/>
    <w:rsid w:val="005C2B67"/>
    <w:rsid w:val="00637114"/>
    <w:rsid w:val="00686D67"/>
    <w:rsid w:val="006B761D"/>
    <w:rsid w:val="00707CE2"/>
    <w:rsid w:val="007260CD"/>
    <w:rsid w:val="00824215"/>
    <w:rsid w:val="008432DD"/>
    <w:rsid w:val="00864A03"/>
    <w:rsid w:val="008C3768"/>
    <w:rsid w:val="008F1A79"/>
    <w:rsid w:val="00942F87"/>
    <w:rsid w:val="009476C7"/>
    <w:rsid w:val="00955644"/>
    <w:rsid w:val="00A3396B"/>
    <w:rsid w:val="00C869B3"/>
    <w:rsid w:val="00CB64FA"/>
    <w:rsid w:val="00D409D4"/>
    <w:rsid w:val="00DE678A"/>
    <w:rsid w:val="00DF5CD7"/>
    <w:rsid w:val="00E25392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27</cp:revision>
  <cp:lastPrinted>2024-01-19T10:16:00Z</cp:lastPrinted>
  <dcterms:created xsi:type="dcterms:W3CDTF">2024-01-19T06:19:00Z</dcterms:created>
  <dcterms:modified xsi:type="dcterms:W3CDTF">2026-01-29T08:43:00Z</dcterms:modified>
</cp:coreProperties>
</file>